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86CA" w14:textId="77777777" w:rsidR="007650BC" w:rsidRPr="000E4910" w:rsidRDefault="007650BC" w:rsidP="00AA3A70">
      <w:pPr>
        <w:pStyle w:val="CABEZA"/>
        <w:rPr>
          <w:rFonts w:cs="Times New Roman"/>
        </w:rPr>
      </w:pPr>
      <w:bookmarkStart w:id="0" w:name="_Hlk191881067"/>
      <w:r w:rsidRPr="000E4910">
        <w:rPr>
          <w:rFonts w:cs="Times New Roman"/>
        </w:rPr>
        <w:t>SECRETARIA DE HACIENDA Y CREDITO PUBLICO</w:t>
      </w:r>
    </w:p>
    <w:bookmarkEnd w:id="0"/>
    <w:p w14:paraId="01BABF70" w14:textId="77777777" w:rsidR="007650BC" w:rsidRPr="000E4910" w:rsidRDefault="007650BC" w:rsidP="00AA3A70">
      <w:pPr>
        <w:pStyle w:val="Titulo1"/>
        <w:rPr>
          <w:rFonts w:cs="Times New Roman"/>
        </w:rPr>
      </w:pPr>
      <w:r w:rsidRPr="000E4910">
        <w:rPr>
          <w:rFonts w:cs="Times New Roman"/>
        </w:rPr>
        <w:t>ACUERDO por el que se dan a conocer los porcentajes, los montos del estímulo fiscal y las cuotas disminuidas del impuesto especial sobre producción y servicios, así como las cantidades por litro aplicables a los combustibles que se indican, correspondientes al periodo que se especifica.</w:t>
      </w:r>
    </w:p>
    <w:p w14:paraId="744EED2C" w14:textId="77777777" w:rsidR="007650BC" w:rsidRPr="000E4910" w:rsidRDefault="007650BC" w:rsidP="00AA3A70">
      <w:pPr>
        <w:pStyle w:val="Titulo2"/>
      </w:pPr>
      <w:r w:rsidRPr="000E4910">
        <w:t xml:space="preserve">Al margen un sello con el Escudo Nacional, que dice: Estados Unidos </w:t>
      </w:r>
      <w:proofErr w:type="gramStart"/>
      <w:r w:rsidRPr="000E4910">
        <w:t>Mexicanos.-</w:t>
      </w:r>
      <w:proofErr w:type="gramEnd"/>
      <w:r w:rsidRPr="000E4910">
        <w:t xml:space="preserve"> Hacienda.- Secretaría de Hacienda y Crédito Público.</w:t>
      </w:r>
    </w:p>
    <w:p w14:paraId="12EDA7C0" w14:textId="77777777" w:rsidR="007650BC" w:rsidRPr="00275D43" w:rsidRDefault="007650BC" w:rsidP="00AA3A70">
      <w:pPr>
        <w:pStyle w:val="Texto"/>
        <w:spacing w:line="242" w:lineRule="exact"/>
        <w:rPr>
          <w:sz w:val="16"/>
        </w:rPr>
      </w:pPr>
      <w:r w:rsidRPr="00275D43">
        <w:rPr>
          <w:sz w:val="16"/>
        </w:rPr>
        <w:t>ACUERDO 21/2025</w:t>
      </w:r>
    </w:p>
    <w:p w14:paraId="42493768" w14:textId="77777777" w:rsidR="007650BC" w:rsidRPr="00275D43" w:rsidRDefault="007650BC" w:rsidP="00AA3A70">
      <w:pPr>
        <w:pStyle w:val="Texto"/>
        <w:spacing w:line="242" w:lineRule="exact"/>
        <w:rPr>
          <w:sz w:val="16"/>
        </w:rPr>
      </w:pPr>
      <w:bookmarkStart w:id="1" w:name="_Hlk97209637"/>
      <w:r w:rsidRPr="00275D43">
        <w:rPr>
          <w:sz w:val="16"/>
        </w:rPr>
        <w:t>ACUERDO POR EL QUE SE DAN A CONOCER LOS PORCENTAJES, LOS MONTOS DEL ESTÍMULO FISCAL Y LAS CUOTAS DISMINUIDAS DEL IMPUESTO ESPECIAL SOBRE PRODUCCIÓN Y SERVICIOS, ASÍ COMO LAS CANTIDADES POR LITRO APLICABLES A LOS COMBUSTIBLES QUE SE INDICAN, CORRESPONDIENTES AL PERIODO QUE SE ESPECIFICA.</w:t>
      </w:r>
      <w:bookmarkEnd w:id="1"/>
    </w:p>
    <w:p w14:paraId="0DDF75A3" w14:textId="77777777" w:rsidR="007650BC" w:rsidRDefault="007650BC" w:rsidP="00AA3A70">
      <w:pPr>
        <w:pStyle w:val="Texto"/>
        <w:spacing w:line="242" w:lineRule="exact"/>
      </w:pPr>
      <w:r w:rsidRPr="00275D43">
        <w:t>ADÁN ENRIQUE GARCÍA RAMOS, Titular de la Unidad de Política de Ingresos no Tributarios y sobre Hidrocarburos de la Secretaría de Hacienda y Crédito Público, con fundamento en lo dispuesto por el artículo Primero del Decreto por el que se establecen estímulos fiscales en materia del impuesto especial sobre producción y servicios aplicables a los combustibles que se indican, publicado en el Diario Oficial de la Federación el 27 de diciembre de 2016 y sus posteriores modificaciones, y el artículo Primero del Decreto por el que se establecen estímulos fiscales complementarios a los combustibles automotrices, publicado en el Diario Oficial de la Federación el 4 de marzo de 2022 y su modificación mediante el Decreto por el que se modifica el diverso por el que se otorgan estímulos fiscales a sectores clave de la industria exportadora consistentes en la deducción inmediata de la inversión en bienes nuevos de activo fijo y la deducción adicional de gastos de capacitación, el Decreto de estímulos fiscales región fronteriza norte, el Decreto de estímulos fiscales región fronteriza sur, el Decreto por el que se establecen estímulos fiscales en materia del impuesto especial sobre producción y servicios aplicables a los combustibles que se indican, el Decreto por el que se establecen estímulos fiscales complementarios a los combustibles automotrices y el Decreto por el que se establecen estímulos fiscales a la enajenación de los combustibles que se mencionan en la frontera sur de los Estados Unidos Mexicanos, publicado en el Diario Oficial de la Federación el 24 de diciembre de 2024, se dan a conocer los porcentajes, los montos del estímulo fiscal y las cuotas disminuidas del impuesto especial sobre producción y servicios, así como las cantidades por litro aplicables a los combustibles automotrices, respectivamente, correspondientes al periodo comprendido del 15 al 21 de febrero de 2025, mediante el siguiente</w:t>
      </w:r>
    </w:p>
    <w:p w14:paraId="50B0B46C" w14:textId="77777777" w:rsidR="007650BC" w:rsidRDefault="007650BC" w:rsidP="00AA3A70">
      <w:pPr>
        <w:pStyle w:val="ANOTACION"/>
        <w:spacing w:line="242" w:lineRule="exact"/>
      </w:pPr>
      <w:r w:rsidRPr="00275D43">
        <w:t>ACUERDO</w:t>
      </w:r>
    </w:p>
    <w:p w14:paraId="260674A5" w14:textId="77777777" w:rsidR="007650BC" w:rsidRPr="00275D43" w:rsidRDefault="007650BC" w:rsidP="00AA3A70">
      <w:pPr>
        <w:pStyle w:val="Texto"/>
        <w:spacing w:line="242" w:lineRule="exact"/>
      </w:pPr>
      <w:r w:rsidRPr="00275D43">
        <w:rPr>
          <w:b/>
        </w:rPr>
        <w:t xml:space="preserve">Artículo Primero. </w:t>
      </w:r>
      <w:r w:rsidRPr="00275D43">
        <w:t>Los porcentajes del estímulo fiscal para el periodo comprendido del 15 al 21 de febrero de 2025, aplicables a los combustibles automotrices son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88"/>
        <w:gridCol w:w="4444"/>
      </w:tblGrid>
      <w:tr w:rsidR="007650BC" w:rsidRPr="00275D43" w14:paraId="3148D974" w14:textId="77777777">
        <w:trPr>
          <w:trHeight w:val="20"/>
        </w:trPr>
        <w:tc>
          <w:tcPr>
            <w:tcW w:w="2484" w:type="pct"/>
            <w:noWrap/>
          </w:tcPr>
          <w:p w14:paraId="60B59683" w14:textId="77777777" w:rsidR="007650BC" w:rsidRPr="00275D43" w:rsidRDefault="007650BC" w:rsidP="00AA3A70">
            <w:pPr>
              <w:pStyle w:val="Texto"/>
              <w:spacing w:line="242" w:lineRule="exact"/>
              <w:ind w:firstLine="0"/>
              <w:jc w:val="center"/>
              <w:rPr>
                <w:b/>
                <w:szCs w:val="24"/>
              </w:rPr>
            </w:pPr>
            <w:r w:rsidRPr="00275D43">
              <w:rPr>
                <w:b/>
                <w:szCs w:val="24"/>
              </w:rPr>
              <w:t>Combustible</w:t>
            </w:r>
          </w:p>
        </w:tc>
        <w:tc>
          <w:tcPr>
            <w:tcW w:w="2516" w:type="pct"/>
          </w:tcPr>
          <w:p w14:paraId="315BFEC0" w14:textId="77777777" w:rsidR="007650BC" w:rsidRPr="00275D43" w:rsidRDefault="007650BC" w:rsidP="00AA3A70">
            <w:pPr>
              <w:pStyle w:val="Texto"/>
              <w:spacing w:line="242" w:lineRule="exact"/>
              <w:ind w:firstLine="0"/>
              <w:jc w:val="center"/>
              <w:rPr>
                <w:b/>
                <w:szCs w:val="24"/>
              </w:rPr>
            </w:pPr>
            <w:r w:rsidRPr="00275D43">
              <w:rPr>
                <w:b/>
                <w:szCs w:val="24"/>
              </w:rPr>
              <w:t>Porcentaje de Estímulo</w:t>
            </w:r>
          </w:p>
        </w:tc>
      </w:tr>
      <w:tr w:rsidR="007650BC" w:rsidRPr="00275D43" w14:paraId="7921EEB3" w14:textId="77777777">
        <w:trPr>
          <w:trHeight w:val="20"/>
        </w:trPr>
        <w:tc>
          <w:tcPr>
            <w:tcW w:w="2484" w:type="pct"/>
          </w:tcPr>
          <w:p w14:paraId="52CAF87A" w14:textId="77777777" w:rsidR="007650BC" w:rsidRPr="00275D43" w:rsidRDefault="007650BC" w:rsidP="00AA3A70">
            <w:pPr>
              <w:pStyle w:val="Texto"/>
              <w:spacing w:line="242" w:lineRule="exact"/>
              <w:ind w:firstLine="0"/>
              <w:rPr>
                <w:szCs w:val="24"/>
              </w:rPr>
            </w:pPr>
            <w:r w:rsidRPr="00275D43">
              <w:rPr>
                <w:szCs w:val="24"/>
              </w:rPr>
              <w:t>Gasolina menor a 91 octanos</w:t>
            </w:r>
          </w:p>
        </w:tc>
        <w:tc>
          <w:tcPr>
            <w:tcW w:w="2516" w:type="pct"/>
            <w:vAlign w:val="center"/>
          </w:tcPr>
          <w:p w14:paraId="4FAB4925" w14:textId="77777777" w:rsidR="007650BC" w:rsidRPr="00275D43" w:rsidRDefault="007650BC" w:rsidP="00AA3A70">
            <w:pPr>
              <w:pStyle w:val="Texto"/>
              <w:spacing w:line="242" w:lineRule="exact"/>
              <w:ind w:firstLine="0"/>
              <w:jc w:val="center"/>
              <w:rPr>
                <w:szCs w:val="24"/>
              </w:rPr>
            </w:pPr>
            <w:r w:rsidRPr="00275D43">
              <w:rPr>
                <w:szCs w:val="24"/>
              </w:rPr>
              <w:t>16.92%</w:t>
            </w:r>
          </w:p>
        </w:tc>
      </w:tr>
      <w:tr w:rsidR="007650BC" w:rsidRPr="00275D43" w14:paraId="6ED06AD6" w14:textId="77777777">
        <w:trPr>
          <w:trHeight w:val="20"/>
        </w:trPr>
        <w:tc>
          <w:tcPr>
            <w:tcW w:w="2484" w:type="pct"/>
          </w:tcPr>
          <w:p w14:paraId="25CF3633" w14:textId="77777777" w:rsidR="007650BC" w:rsidRPr="00275D43" w:rsidRDefault="007650BC" w:rsidP="00AA3A70">
            <w:pPr>
              <w:pStyle w:val="Texto"/>
              <w:spacing w:line="242" w:lineRule="exact"/>
              <w:ind w:firstLine="0"/>
              <w:rPr>
                <w:szCs w:val="24"/>
              </w:rPr>
            </w:pPr>
            <w:r w:rsidRPr="00275D43">
              <w:rPr>
                <w:szCs w:val="24"/>
              </w:rPr>
              <w:t>Gasolina mayor o igual a 91 octanos y combustibles no fósiles</w:t>
            </w:r>
          </w:p>
        </w:tc>
        <w:tc>
          <w:tcPr>
            <w:tcW w:w="2516" w:type="pct"/>
            <w:vAlign w:val="center"/>
          </w:tcPr>
          <w:p w14:paraId="195F0F08" w14:textId="77777777" w:rsidR="007650BC" w:rsidRPr="00275D43" w:rsidRDefault="007650BC" w:rsidP="00AA3A70">
            <w:pPr>
              <w:pStyle w:val="Texto"/>
              <w:spacing w:line="242" w:lineRule="exact"/>
              <w:ind w:firstLine="0"/>
              <w:jc w:val="center"/>
              <w:rPr>
                <w:szCs w:val="24"/>
              </w:rPr>
            </w:pPr>
            <w:r w:rsidRPr="00275D43">
              <w:rPr>
                <w:szCs w:val="24"/>
              </w:rPr>
              <w:t>0.00%</w:t>
            </w:r>
          </w:p>
        </w:tc>
      </w:tr>
      <w:tr w:rsidR="007650BC" w:rsidRPr="00275D43" w14:paraId="0A5169A2" w14:textId="77777777">
        <w:trPr>
          <w:trHeight w:val="20"/>
        </w:trPr>
        <w:tc>
          <w:tcPr>
            <w:tcW w:w="2484" w:type="pct"/>
          </w:tcPr>
          <w:p w14:paraId="4C9F9824" w14:textId="77777777" w:rsidR="007650BC" w:rsidRPr="00275D43" w:rsidRDefault="007650BC" w:rsidP="00AA3A70">
            <w:pPr>
              <w:pStyle w:val="Texto"/>
              <w:spacing w:line="242" w:lineRule="exact"/>
              <w:ind w:firstLine="0"/>
              <w:rPr>
                <w:szCs w:val="24"/>
              </w:rPr>
            </w:pPr>
            <w:r w:rsidRPr="00275D43">
              <w:rPr>
                <w:szCs w:val="24"/>
              </w:rPr>
              <w:t>Diésel</w:t>
            </w:r>
          </w:p>
        </w:tc>
        <w:tc>
          <w:tcPr>
            <w:tcW w:w="2516" w:type="pct"/>
            <w:vAlign w:val="center"/>
          </w:tcPr>
          <w:p w14:paraId="219C756C" w14:textId="77777777" w:rsidR="007650BC" w:rsidRPr="00275D43" w:rsidRDefault="007650BC" w:rsidP="00AA3A70">
            <w:pPr>
              <w:pStyle w:val="Texto"/>
              <w:spacing w:line="242" w:lineRule="exact"/>
              <w:ind w:firstLine="0"/>
              <w:jc w:val="center"/>
              <w:rPr>
                <w:szCs w:val="24"/>
              </w:rPr>
            </w:pPr>
            <w:r w:rsidRPr="00275D43">
              <w:rPr>
                <w:szCs w:val="24"/>
              </w:rPr>
              <w:t>17.39%</w:t>
            </w:r>
          </w:p>
        </w:tc>
      </w:tr>
    </w:tbl>
    <w:p w14:paraId="704E2492" w14:textId="77777777" w:rsidR="007650BC" w:rsidRPr="00275D43" w:rsidRDefault="007650BC" w:rsidP="00AA3A70">
      <w:pPr>
        <w:pStyle w:val="Texto"/>
        <w:spacing w:line="242" w:lineRule="exact"/>
      </w:pPr>
    </w:p>
    <w:p w14:paraId="00DDE224" w14:textId="77777777" w:rsidR="007650BC" w:rsidRPr="00275D43" w:rsidRDefault="007650BC" w:rsidP="00AA3A70">
      <w:pPr>
        <w:pStyle w:val="Texto"/>
        <w:spacing w:line="242" w:lineRule="exact"/>
      </w:pPr>
      <w:r w:rsidRPr="00275D43">
        <w:rPr>
          <w:b/>
        </w:rPr>
        <w:t xml:space="preserve">Artículo Segundo. </w:t>
      </w:r>
      <w:r w:rsidRPr="00275D43">
        <w:t>Los montos del estímulo fiscal para el periodo comprendido del 15 al 21 de febrero de 2025, aplicables a los combustibles automotrices son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5"/>
        <w:gridCol w:w="4587"/>
      </w:tblGrid>
      <w:tr w:rsidR="007650BC" w:rsidRPr="00275D43" w14:paraId="2176BD70" w14:textId="77777777">
        <w:trPr>
          <w:trHeight w:val="20"/>
        </w:trPr>
        <w:tc>
          <w:tcPr>
            <w:tcW w:w="2403" w:type="pct"/>
            <w:noWrap/>
          </w:tcPr>
          <w:p w14:paraId="5B391E2C" w14:textId="77777777" w:rsidR="007650BC" w:rsidRPr="00275D43" w:rsidRDefault="007650BC" w:rsidP="00AA3A70">
            <w:pPr>
              <w:pStyle w:val="Texto"/>
              <w:spacing w:line="242" w:lineRule="exact"/>
              <w:ind w:firstLine="0"/>
              <w:jc w:val="center"/>
              <w:rPr>
                <w:b/>
                <w:szCs w:val="24"/>
              </w:rPr>
            </w:pPr>
            <w:r w:rsidRPr="00275D43">
              <w:rPr>
                <w:b/>
                <w:szCs w:val="24"/>
              </w:rPr>
              <w:t>Combustible</w:t>
            </w:r>
          </w:p>
        </w:tc>
        <w:tc>
          <w:tcPr>
            <w:tcW w:w="2597" w:type="pct"/>
          </w:tcPr>
          <w:p w14:paraId="39476670" w14:textId="77777777" w:rsidR="007650BC" w:rsidRPr="00275D43" w:rsidRDefault="007650BC" w:rsidP="00AA3A70">
            <w:pPr>
              <w:pStyle w:val="Texto"/>
              <w:spacing w:line="242" w:lineRule="exact"/>
              <w:ind w:firstLine="0"/>
              <w:jc w:val="center"/>
              <w:rPr>
                <w:b/>
                <w:szCs w:val="24"/>
              </w:rPr>
            </w:pPr>
            <w:r w:rsidRPr="00275D43">
              <w:rPr>
                <w:b/>
                <w:szCs w:val="24"/>
              </w:rPr>
              <w:t>Monto del estímulo fiscal</w:t>
            </w:r>
          </w:p>
          <w:p w14:paraId="03319D93" w14:textId="77777777" w:rsidR="007650BC" w:rsidRPr="00275D43" w:rsidRDefault="007650BC" w:rsidP="00AA3A70">
            <w:pPr>
              <w:pStyle w:val="Texto"/>
              <w:spacing w:line="242" w:lineRule="exact"/>
              <w:ind w:firstLine="0"/>
              <w:jc w:val="center"/>
              <w:rPr>
                <w:b/>
                <w:szCs w:val="24"/>
              </w:rPr>
            </w:pPr>
            <w:r w:rsidRPr="00275D43">
              <w:rPr>
                <w:b/>
                <w:szCs w:val="24"/>
              </w:rPr>
              <w:t>(pesos/litro)</w:t>
            </w:r>
          </w:p>
        </w:tc>
      </w:tr>
      <w:tr w:rsidR="007650BC" w:rsidRPr="00275D43" w14:paraId="2CC95DDB" w14:textId="77777777">
        <w:trPr>
          <w:trHeight w:val="20"/>
        </w:trPr>
        <w:tc>
          <w:tcPr>
            <w:tcW w:w="2403" w:type="pct"/>
          </w:tcPr>
          <w:p w14:paraId="634E2B88" w14:textId="77777777" w:rsidR="007650BC" w:rsidRPr="00275D43" w:rsidRDefault="007650BC" w:rsidP="00AA3A70">
            <w:pPr>
              <w:pStyle w:val="Texto"/>
              <w:spacing w:line="242" w:lineRule="exact"/>
              <w:ind w:firstLine="0"/>
              <w:rPr>
                <w:szCs w:val="24"/>
              </w:rPr>
            </w:pPr>
            <w:r w:rsidRPr="00275D43">
              <w:rPr>
                <w:szCs w:val="24"/>
              </w:rPr>
              <w:t>Gasolina menor a 91 octanos</w:t>
            </w:r>
          </w:p>
        </w:tc>
        <w:tc>
          <w:tcPr>
            <w:tcW w:w="2597" w:type="pct"/>
            <w:vAlign w:val="bottom"/>
          </w:tcPr>
          <w:p w14:paraId="48E8F9F1" w14:textId="77777777" w:rsidR="007650BC" w:rsidRPr="00275D43" w:rsidRDefault="007650BC" w:rsidP="00AA3A70">
            <w:pPr>
              <w:pStyle w:val="Texto"/>
              <w:spacing w:line="242" w:lineRule="exact"/>
              <w:ind w:firstLine="0"/>
              <w:jc w:val="center"/>
              <w:rPr>
                <w:szCs w:val="24"/>
              </w:rPr>
            </w:pPr>
            <w:r w:rsidRPr="00275D43">
              <w:rPr>
                <w:szCs w:val="24"/>
              </w:rPr>
              <w:t>$1.0924</w:t>
            </w:r>
          </w:p>
        </w:tc>
      </w:tr>
      <w:tr w:rsidR="007650BC" w:rsidRPr="00275D43" w14:paraId="1961B238" w14:textId="77777777">
        <w:trPr>
          <w:trHeight w:val="20"/>
        </w:trPr>
        <w:tc>
          <w:tcPr>
            <w:tcW w:w="2403" w:type="pct"/>
          </w:tcPr>
          <w:p w14:paraId="44226317" w14:textId="77777777" w:rsidR="007650BC" w:rsidRPr="00275D43" w:rsidRDefault="007650BC" w:rsidP="00AA3A70">
            <w:pPr>
              <w:pStyle w:val="Texto"/>
              <w:spacing w:line="242" w:lineRule="exact"/>
              <w:ind w:firstLine="0"/>
              <w:rPr>
                <w:szCs w:val="24"/>
              </w:rPr>
            </w:pPr>
            <w:r w:rsidRPr="00275D43">
              <w:rPr>
                <w:szCs w:val="24"/>
              </w:rPr>
              <w:t>Gasolina mayor o igual a 91 octanos y combustibles no fósiles</w:t>
            </w:r>
          </w:p>
        </w:tc>
        <w:tc>
          <w:tcPr>
            <w:tcW w:w="2597" w:type="pct"/>
            <w:vAlign w:val="center"/>
          </w:tcPr>
          <w:p w14:paraId="76403C99" w14:textId="77777777" w:rsidR="007650BC" w:rsidRPr="00275D43" w:rsidRDefault="007650BC" w:rsidP="00AA3A70">
            <w:pPr>
              <w:pStyle w:val="Texto"/>
              <w:spacing w:line="242" w:lineRule="exact"/>
              <w:ind w:firstLine="0"/>
              <w:jc w:val="center"/>
              <w:rPr>
                <w:szCs w:val="24"/>
              </w:rPr>
            </w:pPr>
            <w:r w:rsidRPr="00275D43">
              <w:rPr>
                <w:szCs w:val="24"/>
              </w:rPr>
              <w:t>$0.0000</w:t>
            </w:r>
          </w:p>
        </w:tc>
      </w:tr>
      <w:tr w:rsidR="007650BC" w:rsidRPr="00275D43" w14:paraId="4A5713D4" w14:textId="77777777">
        <w:trPr>
          <w:trHeight w:val="20"/>
        </w:trPr>
        <w:tc>
          <w:tcPr>
            <w:tcW w:w="2403" w:type="pct"/>
          </w:tcPr>
          <w:p w14:paraId="53FED2E7" w14:textId="77777777" w:rsidR="007650BC" w:rsidRPr="00275D43" w:rsidRDefault="007650BC" w:rsidP="00AA3A70">
            <w:pPr>
              <w:pStyle w:val="Texto"/>
              <w:spacing w:line="242" w:lineRule="exact"/>
              <w:ind w:firstLine="0"/>
              <w:rPr>
                <w:szCs w:val="24"/>
              </w:rPr>
            </w:pPr>
            <w:r w:rsidRPr="00275D43">
              <w:rPr>
                <w:szCs w:val="24"/>
              </w:rPr>
              <w:t>Diésel</w:t>
            </w:r>
          </w:p>
        </w:tc>
        <w:tc>
          <w:tcPr>
            <w:tcW w:w="2597" w:type="pct"/>
            <w:vAlign w:val="bottom"/>
          </w:tcPr>
          <w:p w14:paraId="71EDC979" w14:textId="77777777" w:rsidR="007650BC" w:rsidRPr="00275D43" w:rsidRDefault="007650BC" w:rsidP="00AA3A70">
            <w:pPr>
              <w:pStyle w:val="Texto"/>
              <w:spacing w:line="242" w:lineRule="exact"/>
              <w:ind w:firstLine="0"/>
              <w:jc w:val="center"/>
              <w:rPr>
                <w:szCs w:val="24"/>
              </w:rPr>
            </w:pPr>
            <w:r w:rsidRPr="00275D43">
              <w:rPr>
                <w:szCs w:val="24"/>
              </w:rPr>
              <w:t>$1.2340</w:t>
            </w:r>
          </w:p>
        </w:tc>
      </w:tr>
    </w:tbl>
    <w:p w14:paraId="09A08303" w14:textId="77777777" w:rsidR="007650BC" w:rsidRPr="00275D43" w:rsidRDefault="007650BC" w:rsidP="00AA3A70">
      <w:pPr>
        <w:pStyle w:val="Texto"/>
      </w:pPr>
      <w:r w:rsidRPr="00275D43">
        <w:rPr>
          <w:b/>
        </w:rPr>
        <w:lastRenderedPageBreak/>
        <w:t>Artículo Tercero.</w:t>
      </w:r>
      <w:r w:rsidRPr="00275D43">
        <w:t xml:space="preserve"> Las cuotas para el periodo comprendido del 15 al 21 de febrero de 2025, aplicables a los combustibles automotrices son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5"/>
        <w:gridCol w:w="4587"/>
      </w:tblGrid>
      <w:tr w:rsidR="007650BC" w:rsidRPr="00275D43" w14:paraId="09100940" w14:textId="77777777">
        <w:trPr>
          <w:trHeight w:val="20"/>
        </w:trPr>
        <w:tc>
          <w:tcPr>
            <w:tcW w:w="2403" w:type="pct"/>
            <w:noWrap/>
          </w:tcPr>
          <w:p w14:paraId="6DCEB924" w14:textId="77777777" w:rsidR="007650BC" w:rsidRPr="00275D43" w:rsidRDefault="007650BC" w:rsidP="00AA3A70">
            <w:pPr>
              <w:pStyle w:val="Texto"/>
              <w:spacing w:before="40" w:after="40"/>
              <w:ind w:firstLine="0"/>
              <w:jc w:val="center"/>
              <w:rPr>
                <w:b/>
                <w:szCs w:val="24"/>
              </w:rPr>
            </w:pPr>
            <w:r w:rsidRPr="00275D43">
              <w:rPr>
                <w:b/>
                <w:szCs w:val="24"/>
              </w:rPr>
              <w:t>Combustible</w:t>
            </w:r>
          </w:p>
        </w:tc>
        <w:tc>
          <w:tcPr>
            <w:tcW w:w="2597" w:type="pct"/>
          </w:tcPr>
          <w:p w14:paraId="2EA19CFB" w14:textId="77777777" w:rsidR="007650BC" w:rsidRPr="00275D43" w:rsidRDefault="007650BC" w:rsidP="00AA3A70">
            <w:pPr>
              <w:pStyle w:val="Texto"/>
              <w:spacing w:before="40" w:after="40"/>
              <w:ind w:firstLine="0"/>
              <w:jc w:val="center"/>
              <w:rPr>
                <w:b/>
                <w:szCs w:val="24"/>
              </w:rPr>
            </w:pPr>
            <w:r w:rsidRPr="00275D43">
              <w:rPr>
                <w:b/>
                <w:szCs w:val="24"/>
              </w:rPr>
              <w:t>Cuota (pesos/litro)</w:t>
            </w:r>
          </w:p>
        </w:tc>
      </w:tr>
      <w:tr w:rsidR="007650BC" w:rsidRPr="00275D43" w14:paraId="5640D4F7" w14:textId="77777777">
        <w:trPr>
          <w:trHeight w:val="20"/>
        </w:trPr>
        <w:tc>
          <w:tcPr>
            <w:tcW w:w="2403" w:type="pct"/>
          </w:tcPr>
          <w:p w14:paraId="473F9B57" w14:textId="77777777" w:rsidR="007650BC" w:rsidRPr="00275D43" w:rsidRDefault="007650BC" w:rsidP="00AA3A70">
            <w:pPr>
              <w:pStyle w:val="Texto"/>
              <w:spacing w:before="40" w:after="40"/>
              <w:ind w:firstLine="0"/>
              <w:rPr>
                <w:szCs w:val="24"/>
              </w:rPr>
            </w:pPr>
            <w:r w:rsidRPr="00275D43">
              <w:rPr>
                <w:szCs w:val="24"/>
              </w:rPr>
              <w:t>Gasolina menor a 91 octanos</w:t>
            </w:r>
          </w:p>
        </w:tc>
        <w:tc>
          <w:tcPr>
            <w:tcW w:w="2597" w:type="pct"/>
            <w:vAlign w:val="center"/>
          </w:tcPr>
          <w:p w14:paraId="6E373032" w14:textId="77777777" w:rsidR="007650BC" w:rsidRPr="00275D43" w:rsidRDefault="007650BC" w:rsidP="00AA3A70">
            <w:pPr>
              <w:pStyle w:val="Texto"/>
              <w:spacing w:before="40" w:after="40"/>
              <w:ind w:firstLine="0"/>
              <w:jc w:val="center"/>
            </w:pPr>
            <w:r w:rsidRPr="00275D43">
              <w:t>$5.3631</w:t>
            </w:r>
          </w:p>
        </w:tc>
      </w:tr>
      <w:tr w:rsidR="007650BC" w:rsidRPr="00275D43" w14:paraId="41171EB3" w14:textId="77777777">
        <w:trPr>
          <w:trHeight w:val="20"/>
        </w:trPr>
        <w:tc>
          <w:tcPr>
            <w:tcW w:w="2403" w:type="pct"/>
          </w:tcPr>
          <w:p w14:paraId="1036E9AA" w14:textId="77777777" w:rsidR="007650BC" w:rsidRPr="00275D43" w:rsidRDefault="007650BC" w:rsidP="00AA3A70">
            <w:pPr>
              <w:pStyle w:val="Texto"/>
              <w:spacing w:before="40" w:after="40"/>
              <w:ind w:firstLine="0"/>
              <w:rPr>
                <w:szCs w:val="24"/>
              </w:rPr>
            </w:pPr>
            <w:r w:rsidRPr="00275D43">
              <w:rPr>
                <w:szCs w:val="24"/>
              </w:rPr>
              <w:t>Gasolina mayor o igual a 91 octanos y combustibles no fósiles</w:t>
            </w:r>
          </w:p>
        </w:tc>
        <w:tc>
          <w:tcPr>
            <w:tcW w:w="2597" w:type="pct"/>
            <w:vAlign w:val="center"/>
          </w:tcPr>
          <w:p w14:paraId="25AEE1BF" w14:textId="77777777" w:rsidR="007650BC" w:rsidRPr="00275D43" w:rsidRDefault="007650BC" w:rsidP="00AA3A70">
            <w:pPr>
              <w:pStyle w:val="Texto"/>
              <w:spacing w:before="40" w:after="40"/>
              <w:ind w:firstLine="0"/>
              <w:jc w:val="center"/>
            </w:pPr>
            <w:r w:rsidRPr="00275D43">
              <w:t>$5.4513</w:t>
            </w:r>
          </w:p>
        </w:tc>
      </w:tr>
      <w:tr w:rsidR="007650BC" w:rsidRPr="00275D43" w14:paraId="1C323B11" w14:textId="77777777">
        <w:trPr>
          <w:trHeight w:val="20"/>
        </w:trPr>
        <w:tc>
          <w:tcPr>
            <w:tcW w:w="2403" w:type="pct"/>
          </w:tcPr>
          <w:p w14:paraId="2F01895A" w14:textId="77777777" w:rsidR="007650BC" w:rsidRPr="00275D43" w:rsidRDefault="007650BC" w:rsidP="00AA3A70">
            <w:pPr>
              <w:pStyle w:val="Texto"/>
              <w:spacing w:before="40" w:after="40"/>
              <w:ind w:firstLine="0"/>
              <w:rPr>
                <w:szCs w:val="24"/>
              </w:rPr>
            </w:pPr>
            <w:r w:rsidRPr="00275D43">
              <w:rPr>
                <w:szCs w:val="24"/>
              </w:rPr>
              <w:t>Diésel</w:t>
            </w:r>
          </w:p>
        </w:tc>
        <w:tc>
          <w:tcPr>
            <w:tcW w:w="2597" w:type="pct"/>
            <w:vAlign w:val="center"/>
          </w:tcPr>
          <w:p w14:paraId="68FF10BE" w14:textId="77777777" w:rsidR="007650BC" w:rsidRPr="00275D43" w:rsidRDefault="007650BC" w:rsidP="00AA3A70">
            <w:pPr>
              <w:pStyle w:val="Texto"/>
              <w:spacing w:before="40" w:after="40"/>
              <w:ind w:firstLine="0"/>
              <w:jc w:val="center"/>
            </w:pPr>
            <w:r w:rsidRPr="00275D43">
              <w:t>$5.8606</w:t>
            </w:r>
          </w:p>
        </w:tc>
      </w:tr>
    </w:tbl>
    <w:p w14:paraId="4E10C02F" w14:textId="77777777" w:rsidR="007650BC" w:rsidRDefault="007650BC" w:rsidP="00AA3A70">
      <w:pPr>
        <w:pStyle w:val="Texto"/>
        <w:spacing w:after="0"/>
      </w:pPr>
    </w:p>
    <w:p w14:paraId="73A9B013" w14:textId="77777777" w:rsidR="007650BC" w:rsidRPr="00275D43" w:rsidRDefault="007650BC" w:rsidP="00AA3A70">
      <w:pPr>
        <w:pStyle w:val="Texto"/>
        <w:rPr>
          <w:b/>
        </w:rPr>
      </w:pPr>
      <w:r w:rsidRPr="00275D43">
        <w:rPr>
          <w:b/>
        </w:rPr>
        <w:t xml:space="preserve">Artículo Cuarto. </w:t>
      </w:r>
      <w:r w:rsidRPr="00275D43">
        <w:t>Las cantidades por litro de estímulos complementarios aplicables a los combustibles automotrices durante el periodo comprendido del 15 al 21 de febrero de 2025, son las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5"/>
        <w:gridCol w:w="4587"/>
      </w:tblGrid>
      <w:tr w:rsidR="007650BC" w:rsidRPr="00275D43" w14:paraId="1B51DB9C" w14:textId="77777777">
        <w:trPr>
          <w:trHeight w:val="20"/>
        </w:trPr>
        <w:tc>
          <w:tcPr>
            <w:tcW w:w="2403" w:type="pct"/>
            <w:noWrap/>
          </w:tcPr>
          <w:p w14:paraId="4FD4C369" w14:textId="77777777" w:rsidR="007650BC" w:rsidRPr="00275D43" w:rsidRDefault="007650BC" w:rsidP="00AA3A70">
            <w:pPr>
              <w:pStyle w:val="Texto"/>
              <w:spacing w:before="40" w:after="40"/>
              <w:ind w:firstLine="0"/>
              <w:jc w:val="center"/>
              <w:rPr>
                <w:b/>
                <w:szCs w:val="24"/>
              </w:rPr>
            </w:pPr>
            <w:r w:rsidRPr="00275D43">
              <w:rPr>
                <w:b/>
                <w:szCs w:val="24"/>
              </w:rPr>
              <w:t>Combustible</w:t>
            </w:r>
          </w:p>
        </w:tc>
        <w:tc>
          <w:tcPr>
            <w:tcW w:w="2597" w:type="pct"/>
          </w:tcPr>
          <w:p w14:paraId="30596C63" w14:textId="77777777" w:rsidR="007650BC" w:rsidRPr="00275D43" w:rsidRDefault="007650BC" w:rsidP="00AA3A70">
            <w:pPr>
              <w:pStyle w:val="Texto"/>
              <w:spacing w:before="40" w:after="40"/>
              <w:ind w:firstLine="0"/>
              <w:jc w:val="center"/>
              <w:rPr>
                <w:b/>
                <w:szCs w:val="24"/>
              </w:rPr>
            </w:pPr>
            <w:r w:rsidRPr="00275D43">
              <w:rPr>
                <w:b/>
                <w:szCs w:val="24"/>
              </w:rPr>
              <w:t>Cantidad por litro</w:t>
            </w:r>
          </w:p>
          <w:p w14:paraId="719FD240" w14:textId="77777777" w:rsidR="007650BC" w:rsidRPr="00275D43" w:rsidRDefault="007650BC" w:rsidP="00AA3A70">
            <w:pPr>
              <w:pStyle w:val="Texto"/>
              <w:spacing w:before="40" w:after="40"/>
              <w:ind w:firstLine="0"/>
              <w:jc w:val="center"/>
              <w:rPr>
                <w:b/>
                <w:szCs w:val="24"/>
              </w:rPr>
            </w:pPr>
            <w:r w:rsidRPr="00275D43">
              <w:rPr>
                <w:b/>
                <w:szCs w:val="24"/>
              </w:rPr>
              <w:t>(pesos)</w:t>
            </w:r>
          </w:p>
        </w:tc>
      </w:tr>
      <w:tr w:rsidR="007650BC" w:rsidRPr="00275D43" w14:paraId="068B3CF2" w14:textId="77777777">
        <w:trPr>
          <w:trHeight w:val="20"/>
        </w:trPr>
        <w:tc>
          <w:tcPr>
            <w:tcW w:w="2403" w:type="pct"/>
          </w:tcPr>
          <w:p w14:paraId="2E62BAFA" w14:textId="77777777" w:rsidR="007650BC" w:rsidRPr="00275D43" w:rsidRDefault="007650BC" w:rsidP="00AA3A70">
            <w:pPr>
              <w:pStyle w:val="Texto"/>
              <w:spacing w:before="40" w:after="40"/>
              <w:ind w:firstLine="0"/>
              <w:rPr>
                <w:szCs w:val="24"/>
              </w:rPr>
            </w:pPr>
            <w:r w:rsidRPr="00275D43">
              <w:rPr>
                <w:szCs w:val="24"/>
              </w:rPr>
              <w:t>Gasolina menor a 91 octanos</w:t>
            </w:r>
          </w:p>
        </w:tc>
        <w:tc>
          <w:tcPr>
            <w:tcW w:w="2597" w:type="pct"/>
            <w:vAlign w:val="center"/>
          </w:tcPr>
          <w:p w14:paraId="1CABD15A" w14:textId="77777777" w:rsidR="007650BC" w:rsidRPr="00275D43" w:rsidRDefault="007650BC" w:rsidP="00AA3A70">
            <w:pPr>
              <w:pStyle w:val="Texto"/>
              <w:spacing w:before="40" w:after="40"/>
              <w:ind w:firstLine="0"/>
              <w:jc w:val="center"/>
            </w:pPr>
            <w:r w:rsidRPr="00275D43">
              <w:t>$0.0000</w:t>
            </w:r>
          </w:p>
        </w:tc>
      </w:tr>
      <w:tr w:rsidR="007650BC" w:rsidRPr="00275D43" w14:paraId="3758036F" w14:textId="77777777">
        <w:trPr>
          <w:trHeight w:val="20"/>
        </w:trPr>
        <w:tc>
          <w:tcPr>
            <w:tcW w:w="2403" w:type="pct"/>
          </w:tcPr>
          <w:p w14:paraId="26ADBBD3" w14:textId="77777777" w:rsidR="007650BC" w:rsidRPr="00275D43" w:rsidRDefault="007650BC" w:rsidP="00AA3A70">
            <w:pPr>
              <w:pStyle w:val="Texto"/>
              <w:spacing w:before="40" w:after="40"/>
              <w:ind w:firstLine="0"/>
              <w:rPr>
                <w:szCs w:val="24"/>
              </w:rPr>
            </w:pPr>
            <w:r w:rsidRPr="00275D43">
              <w:rPr>
                <w:szCs w:val="24"/>
              </w:rPr>
              <w:t>Gasolina mayor o igual a 91 octanos y combustibles no fósiles</w:t>
            </w:r>
          </w:p>
        </w:tc>
        <w:tc>
          <w:tcPr>
            <w:tcW w:w="2597" w:type="pct"/>
            <w:vAlign w:val="center"/>
          </w:tcPr>
          <w:p w14:paraId="720B520F" w14:textId="77777777" w:rsidR="007650BC" w:rsidRPr="00275D43" w:rsidRDefault="007650BC" w:rsidP="00AA3A70">
            <w:pPr>
              <w:pStyle w:val="Texto"/>
              <w:spacing w:before="40" w:after="40"/>
              <w:ind w:firstLine="0"/>
              <w:jc w:val="center"/>
            </w:pPr>
            <w:r w:rsidRPr="00275D43">
              <w:t>$0.0000</w:t>
            </w:r>
          </w:p>
        </w:tc>
      </w:tr>
      <w:tr w:rsidR="007650BC" w:rsidRPr="00275D43" w14:paraId="6956E308" w14:textId="77777777">
        <w:trPr>
          <w:trHeight w:val="20"/>
        </w:trPr>
        <w:tc>
          <w:tcPr>
            <w:tcW w:w="2403" w:type="pct"/>
          </w:tcPr>
          <w:p w14:paraId="46888813" w14:textId="77777777" w:rsidR="007650BC" w:rsidRPr="00275D43" w:rsidRDefault="007650BC" w:rsidP="00AA3A70">
            <w:pPr>
              <w:pStyle w:val="Texto"/>
              <w:spacing w:before="40" w:after="40"/>
              <w:ind w:firstLine="0"/>
              <w:rPr>
                <w:szCs w:val="24"/>
              </w:rPr>
            </w:pPr>
            <w:r w:rsidRPr="00275D43">
              <w:rPr>
                <w:szCs w:val="24"/>
              </w:rPr>
              <w:t>Diésel</w:t>
            </w:r>
          </w:p>
        </w:tc>
        <w:tc>
          <w:tcPr>
            <w:tcW w:w="2597" w:type="pct"/>
            <w:vAlign w:val="center"/>
          </w:tcPr>
          <w:p w14:paraId="7ED91711" w14:textId="77777777" w:rsidR="007650BC" w:rsidRPr="00275D43" w:rsidRDefault="007650BC" w:rsidP="00AA3A70">
            <w:pPr>
              <w:pStyle w:val="Texto"/>
              <w:spacing w:before="40" w:after="40"/>
              <w:ind w:firstLine="0"/>
              <w:jc w:val="center"/>
            </w:pPr>
            <w:r w:rsidRPr="00275D43">
              <w:t>$0.0000</w:t>
            </w:r>
          </w:p>
        </w:tc>
      </w:tr>
    </w:tbl>
    <w:p w14:paraId="45508D7C" w14:textId="77777777" w:rsidR="007650BC" w:rsidRPr="00275D43" w:rsidRDefault="007650BC" w:rsidP="00AA3A70">
      <w:pPr>
        <w:pStyle w:val="Texto"/>
        <w:spacing w:after="0"/>
      </w:pPr>
    </w:p>
    <w:p w14:paraId="3E50B73F" w14:textId="77777777" w:rsidR="007650BC" w:rsidRDefault="007650BC" w:rsidP="00AA3A70">
      <w:pPr>
        <w:pStyle w:val="ANOTACION"/>
      </w:pPr>
      <w:r w:rsidRPr="00275D43">
        <w:t>TRANSITORIO</w:t>
      </w:r>
    </w:p>
    <w:p w14:paraId="3992C6A0" w14:textId="77777777" w:rsidR="007650BC" w:rsidRDefault="007650BC" w:rsidP="00AA3A70">
      <w:pPr>
        <w:pStyle w:val="Texto"/>
      </w:pPr>
      <w:proofErr w:type="gramStart"/>
      <w:r w:rsidRPr="00275D43">
        <w:rPr>
          <w:b/>
        </w:rPr>
        <w:t>ÚNICO.-</w:t>
      </w:r>
      <w:proofErr w:type="gramEnd"/>
      <w:r w:rsidRPr="00275D43">
        <w:t xml:space="preserve"> El presente Acuerdo entrará en vigor al día siguiente de su publicación en el Diario Oficial </w:t>
      </w:r>
      <w:r w:rsidR="000E4910">
        <w:t xml:space="preserve"> </w:t>
      </w:r>
      <w:r w:rsidRPr="00275D43">
        <w:t>de la Federación.</w:t>
      </w:r>
    </w:p>
    <w:p w14:paraId="4EDAC0B1" w14:textId="77777777" w:rsidR="007650BC" w:rsidRDefault="007650BC" w:rsidP="00AA3A70">
      <w:pPr>
        <w:pStyle w:val="Texto"/>
        <w:rPr>
          <w:szCs w:val="24"/>
        </w:rPr>
      </w:pPr>
      <w:r w:rsidRPr="00275D43">
        <w:rPr>
          <w:szCs w:val="24"/>
        </w:rPr>
        <w:t>Ciudad de México, a 13 de febrero de 2025</w:t>
      </w:r>
      <w:r>
        <w:rPr>
          <w:szCs w:val="24"/>
        </w:rPr>
        <w:t xml:space="preserve">.- </w:t>
      </w:r>
      <w:r w:rsidRPr="00275D43">
        <w:rPr>
          <w:szCs w:val="24"/>
        </w:rPr>
        <w:t xml:space="preserve">Con fundamento en el artículo Primero, último párrafo, del Decreto por el que se establecen estímulos fiscales en materia del impuesto especial sobre producción y servicios aplicables a los combustibles que se indican, y el artículo Primero, último párrafo, del Decreto por el que se establecen estímulos fiscales complementarios a los combustibles automotrices, en suplencia </w:t>
      </w:r>
      <w:r w:rsidR="000E4910">
        <w:rPr>
          <w:szCs w:val="24"/>
        </w:rPr>
        <w:t xml:space="preserve"> </w:t>
      </w:r>
      <w:r w:rsidRPr="00275D43">
        <w:rPr>
          <w:szCs w:val="24"/>
        </w:rPr>
        <w:t>del C. Subsecretari</w:t>
      </w:r>
      <w:r>
        <w:rPr>
          <w:szCs w:val="24"/>
        </w:rPr>
        <w:t xml:space="preserve">o de Hacienda y Crédito Público, </w:t>
      </w:r>
      <w:r w:rsidRPr="00275D43">
        <w:rPr>
          <w:szCs w:val="24"/>
        </w:rPr>
        <w:t>el Titular de la Unidad de Política de Ingresos No Tributarios y Sobre Hidrocarburos</w:t>
      </w:r>
      <w:r>
        <w:rPr>
          <w:szCs w:val="24"/>
        </w:rPr>
        <w:t xml:space="preserve">, </w:t>
      </w:r>
      <w:r w:rsidRPr="00275D43">
        <w:rPr>
          <w:b/>
          <w:szCs w:val="24"/>
        </w:rPr>
        <w:t>Adán Enrique García Ramos</w:t>
      </w:r>
      <w:r>
        <w:rPr>
          <w:szCs w:val="24"/>
        </w:rPr>
        <w:t>.- Rúbrica.</w:t>
      </w:r>
    </w:p>
    <w:p w14:paraId="391F149A" w14:textId="77777777" w:rsidR="007650BC" w:rsidRDefault="007650BC" w:rsidP="00AA3A70">
      <w:pPr>
        <w:pStyle w:val="Texto"/>
        <w:rPr>
          <w:szCs w:val="24"/>
        </w:rPr>
      </w:pPr>
    </w:p>
    <w:p w14:paraId="78662AAA" w14:textId="77777777" w:rsidR="007650BC" w:rsidRPr="00275D43" w:rsidRDefault="007650BC" w:rsidP="00AA3A70">
      <w:pPr>
        <w:pStyle w:val="Texto"/>
      </w:pPr>
    </w:p>
    <w:sectPr w:rsidR="007650BC" w:rsidRPr="00275D43" w:rsidSect="00D031FE">
      <w:headerReference w:type="even" r:id="rId7"/>
      <w:headerReference w:type="default" r:id="rId8"/>
      <w:pgSz w:w="12240" w:h="15840" w:code="1"/>
      <w:pgMar w:top="1152" w:right="1699" w:bottom="1296" w:left="1699" w:header="706" w:footer="706"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5083" w14:textId="77777777" w:rsidR="00132124" w:rsidRDefault="00132124">
      <w:r>
        <w:separator/>
      </w:r>
    </w:p>
  </w:endnote>
  <w:endnote w:type="continuationSeparator" w:id="0">
    <w:p w14:paraId="14D042A3" w14:textId="77777777" w:rsidR="00132124" w:rsidRDefault="0013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0CB3" w14:textId="77777777" w:rsidR="00132124" w:rsidRDefault="00132124">
      <w:r>
        <w:separator/>
      </w:r>
    </w:p>
  </w:footnote>
  <w:footnote w:type="continuationSeparator" w:id="0">
    <w:p w14:paraId="3080EA7F" w14:textId="77777777" w:rsidR="00132124" w:rsidRDefault="0013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6DC7" w14:textId="77777777" w:rsidR="00D01C3A" w:rsidRPr="000E4910" w:rsidRDefault="000E4910" w:rsidP="00511B5D">
    <w:pPr>
      <w:pStyle w:val="Fechas"/>
      <w:rPr>
        <w:rFonts w:cs="Times New Roman"/>
      </w:rPr>
    </w:pPr>
    <w:r>
      <w:rPr>
        <w:rFonts w:cs="Times New Roman"/>
      </w:rPr>
      <w:t xml:space="preserve"> </w:t>
    </w:r>
    <w:r w:rsidR="00D01C3A" w:rsidRPr="000E4910">
      <w:rPr>
        <w:rFonts w:cs="Times New Roman"/>
      </w:rPr>
      <w:tab/>
      <w:t>DIARIO OFICIAL</w:t>
    </w:r>
    <w:r w:rsidR="00D01C3A" w:rsidRPr="000E4910">
      <w:rPr>
        <w:rFonts w:cs="Times New Roman"/>
      </w:rPr>
      <w:tab/>
    </w:r>
    <w:proofErr w:type="gramStart"/>
    <w:r w:rsidR="00D01C3A" w:rsidRPr="000E4910">
      <w:rPr>
        <w:rFonts w:cs="Times New Roman"/>
      </w:rPr>
      <w:t>Viernes</w:t>
    </w:r>
    <w:proofErr w:type="gramEnd"/>
    <w:r w:rsidR="00D01C3A" w:rsidRPr="000E4910">
      <w:rPr>
        <w:rFonts w:cs="Times New Roman"/>
      </w:rPr>
      <w:t xml:space="preserve"> 14 de febrero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5542" w14:textId="77777777" w:rsidR="00D01C3A" w:rsidRPr="000E4910" w:rsidRDefault="00D01C3A" w:rsidP="00511B5D">
    <w:pPr>
      <w:pStyle w:val="Fechas"/>
      <w:rPr>
        <w:rFonts w:cs="Times New Roman"/>
      </w:rPr>
    </w:pPr>
    <w:r w:rsidRPr="000E4910">
      <w:rPr>
        <w:rFonts w:cs="Times New Roman"/>
      </w:rPr>
      <w:t>Viernes 14 de febrero de 2025</w:t>
    </w:r>
    <w:r w:rsidRPr="000E4910">
      <w:rPr>
        <w:rFonts w:cs="Times New Roman"/>
      </w:rPr>
      <w:tab/>
      <w:t>DIARIO OFICIAL</w:t>
    </w:r>
    <w:r w:rsidRPr="000E4910">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703899372">
    <w:abstractNumId w:val="1"/>
  </w:num>
  <w:num w:numId="2" w16cid:durableId="1774016046">
    <w:abstractNumId w:val="2"/>
  </w:num>
  <w:num w:numId="3" w16cid:durableId="174548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D3"/>
    <w:rsid w:val="00002BAA"/>
    <w:rsid w:val="00004815"/>
    <w:rsid w:val="00007D5B"/>
    <w:rsid w:val="000144CB"/>
    <w:rsid w:val="00023FDE"/>
    <w:rsid w:val="00025505"/>
    <w:rsid w:val="000278E9"/>
    <w:rsid w:val="00030FA7"/>
    <w:rsid w:val="00036093"/>
    <w:rsid w:val="000468AF"/>
    <w:rsid w:val="00046AF3"/>
    <w:rsid w:val="00047AFF"/>
    <w:rsid w:val="000522DF"/>
    <w:rsid w:val="000643A3"/>
    <w:rsid w:val="00070CDB"/>
    <w:rsid w:val="000738F2"/>
    <w:rsid w:val="00081964"/>
    <w:rsid w:val="0008366A"/>
    <w:rsid w:val="00083B96"/>
    <w:rsid w:val="00085CFF"/>
    <w:rsid w:val="000905C5"/>
    <w:rsid w:val="00090755"/>
    <w:rsid w:val="000934C4"/>
    <w:rsid w:val="000B42E5"/>
    <w:rsid w:val="000B5696"/>
    <w:rsid w:val="000B6308"/>
    <w:rsid w:val="000B698E"/>
    <w:rsid w:val="000C0608"/>
    <w:rsid w:val="000C2C93"/>
    <w:rsid w:val="000C50D4"/>
    <w:rsid w:val="000C632A"/>
    <w:rsid w:val="000E4910"/>
    <w:rsid w:val="000E6BF1"/>
    <w:rsid w:val="000E7D05"/>
    <w:rsid w:val="000F0C31"/>
    <w:rsid w:val="000F0FA3"/>
    <w:rsid w:val="000F3ABE"/>
    <w:rsid w:val="000F706A"/>
    <w:rsid w:val="0010703B"/>
    <w:rsid w:val="001222BC"/>
    <w:rsid w:val="001303A7"/>
    <w:rsid w:val="00132124"/>
    <w:rsid w:val="00134960"/>
    <w:rsid w:val="00140A5C"/>
    <w:rsid w:val="001433F3"/>
    <w:rsid w:val="00155A7E"/>
    <w:rsid w:val="001574EC"/>
    <w:rsid w:val="00163AE3"/>
    <w:rsid w:val="001642EF"/>
    <w:rsid w:val="00173E9D"/>
    <w:rsid w:val="001748E8"/>
    <w:rsid w:val="00174D6D"/>
    <w:rsid w:val="0017606B"/>
    <w:rsid w:val="00176B02"/>
    <w:rsid w:val="00181964"/>
    <w:rsid w:val="001826BE"/>
    <w:rsid w:val="00182E18"/>
    <w:rsid w:val="001866BB"/>
    <w:rsid w:val="00195422"/>
    <w:rsid w:val="001A0984"/>
    <w:rsid w:val="001A14C2"/>
    <w:rsid w:val="001A1CAD"/>
    <w:rsid w:val="001A2BCE"/>
    <w:rsid w:val="001B1144"/>
    <w:rsid w:val="001B6981"/>
    <w:rsid w:val="001C1847"/>
    <w:rsid w:val="001C1DC9"/>
    <w:rsid w:val="001C50A0"/>
    <w:rsid w:val="001D1766"/>
    <w:rsid w:val="001E5CCE"/>
    <w:rsid w:val="001E6CB1"/>
    <w:rsid w:val="001F09BB"/>
    <w:rsid w:val="001F34E1"/>
    <w:rsid w:val="001F6325"/>
    <w:rsid w:val="0020245C"/>
    <w:rsid w:val="002214D8"/>
    <w:rsid w:val="0025082C"/>
    <w:rsid w:val="00254852"/>
    <w:rsid w:val="00255299"/>
    <w:rsid w:val="0025762E"/>
    <w:rsid w:val="002603ED"/>
    <w:rsid w:val="00261ACB"/>
    <w:rsid w:val="00261B8D"/>
    <w:rsid w:val="002673E6"/>
    <w:rsid w:val="00282554"/>
    <w:rsid w:val="0028382C"/>
    <w:rsid w:val="00285BE5"/>
    <w:rsid w:val="00286668"/>
    <w:rsid w:val="00286818"/>
    <w:rsid w:val="00290296"/>
    <w:rsid w:val="0029033A"/>
    <w:rsid w:val="00291CA7"/>
    <w:rsid w:val="002940B6"/>
    <w:rsid w:val="002A7A50"/>
    <w:rsid w:val="002A7EF5"/>
    <w:rsid w:val="002B00EE"/>
    <w:rsid w:val="002B127D"/>
    <w:rsid w:val="002B37B4"/>
    <w:rsid w:val="002B3857"/>
    <w:rsid w:val="002C15EB"/>
    <w:rsid w:val="002C24F6"/>
    <w:rsid w:val="002C341D"/>
    <w:rsid w:val="002C3644"/>
    <w:rsid w:val="002D476D"/>
    <w:rsid w:val="002E0094"/>
    <w:rsid w:val="002F6279"/>
    <w:rsid w:val="002F666A"/>
    <w:rsid w:val="0030321A"/>
    <w:rsid w:val="00306951"/>
    <w:rsid w:val="003161A0"/>
    <w:rsid w:val="00323864"/>
    <w:rsid w:val="0032394E"/>
    <w:rsid w:val="003264DE"/>
    <w:rsid w:val="00326B04"/>
    <w:rsid w:val="00330780"/>
    <w:rsid w:val="00332912"/>
    <w:rsid w:val="003340A4"/>
    <w:rsid w:val="003442DF"/>
    <w:rsid w:val="00347E8E"/>
    <w:rsid w:val="00357A6B"/>
    <w:rsid w:val="0036410B"/>
    <w:rsid w:val="003656C6"/>
    <w:rsid w:val="00373DFE"/>
    <w:rsid w:val="00374F70"/>
    <w:rsid w:val="003866E7"/>
    <w:rsid w:val="0039202C"/>
    <w:rsid w:val="00393B74"/>
    <w:rsid w:val="003958AA"/>
    <w:rsid w:val="003967FE"/>
    <w:rsid w:val="003A09A3"/>
    <w:rsid w:val="003B2214"/>
    <w:rsid w:val="003B46F2"/>
    <w:rsid w:val="003C5EB9"/>
    <w:rsid w:val="003D3A40"/>
    <w:rsid w:val="003D6457"/>
    <w:rsid w:val="003E5783"/>
    <w:rsid w:val="003E7472"/>
    <w:rsid w:val="003F0253"/>
    <w:rsid w:val="004020A4"/>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96816"/>
    <w:rsid w:val="004A3C7A"/>
    <w:rsid w:val="004A7426"/>
    <w:rsid w:val="004B00E3"/>
    <w:rsid w:val="004B2F2C"/>
    <w:rsid w:val="004B33CD"/>
    <w:rsid w:val="004C174C"/>
    <w:rsid w:val="004C2D89"/>
    <w:rsid w:val="004C49C6"/>
    <w:rsid w:val="004C7364"/>
    <w:rsid w:val="004D4A72"/>
    <w:rsid w:val="004E6B1F"/>
    <w:rsid w:val="004E77FB"/>
    <w:rsid w:val="004F3FE9"/>
    <w:rsid w:val="004F6559"/>
    <w:rsid w:val="005000D9"/>
    <w:rsid w:val="00502367"/>
    <w:rsid w:val="00511B5D"/>
    <w:rsid w:val="00512CDB"/>
    <w:rsid w:val="00514993"/>
    <w:rsid w:val="00522551"/>
    <w:rsid w:val="00526356"/>
    <w:rsid w:val="005320E1"/>
    <w:rsid w:val="00534337"/>
    <w:rsid w:val="00534A44"/>
    <w:rsid w:val="0053581A"/>
    <w:rsid w:val="00535845"/>
    <w:rsid w:val="005366BD"/>
    <w:rsid w:val="00536988"/>
    <w:rsid w:val="0054345D"/>
    <w:rsid w:val="005438AB"/>
    <w:rsid w:val="00543991"/>
    <w:rsid w:val="0054733E"/>
    <w:rsid w:val="0055349C"/>
    <w:rsid w:val="00556022"/>
    <w:rsid w:val="00567317"/>
    <w:rsid w:val="005724B9"/>
    <w:rsid w:val="00583C22"/>
    <w:rsid w:val="00590943"/>
    <w:rsid w:val="00591027"/>
    <w:rsid w:val="005959E0"/>
    <w:rsid w:val="005A0268"/>
    <w:rsid w:val="005A0954"/>
    <w:rsid w:val="005A2A92"/>
    <w:rsid w:val="005B7D11"/>
    <w:rsid w:val="005C2A62"/>
    <w:rsid w:val="005C4019"/>
    <w:rsid w:val="005C75DE"/>
    <w:rsid w:val="005D3024"/>
    <w:rsid w:val="005D4388"/>
    <w:rsid w:val="005D7D14"/>
    <w:rsid w:val="005F3A5F"/>
    <w:rsid w:val="005F4AC0"/>
    <w:rsid w:val="00602049"/>
    <w:rsid w:val="00604D06"/>
    <w:rsid w:val="00610918"/>
    <w:rsid w:val="006231E1"/>
    <w:rsid w:val="00627360"/>
    <w:rsid w:val="00627D1A"/>
    <w:rsid w:val="00630303"/>
    <w:rsid w:val="0063495E"/>
    <w:rsid w:val="00634C63"/>
    <w:rsid w:val="00637410"/>
    <w:rsid w:val="006415A8"/>
    <w:rsid w:val="006500E8"/>
    <w:rsid w:val="00654B6D"/>
    <w:rsid w:val="00656CFF"/>
    <w:rsid w:val="00670946"/>
    <w:rsid w:val="006711A8"/>
    <w:rsid w:val="00674139"/>
    <w:rsid w:val="00681BC5"/>
    <w:rsid w:val="00685DC5"/>
    <w:rsid w:val="00686752"/>
    <w:rsid w:val="00691836"/>
    <w:rsid w:val="0069357B"/>
    <w:rsid w:val="00697B7C"/>
    <w:rsid w:val="006A3972"/>
    <w:rsid w:val="006A479B"/>
    <w:rsid w:val="006B7539"/>
    <w:rsid w:val="006C2B8F"/>
    <w:rsid w:val="006C30AE"/>
    <w:rsid w:val="006D1D44"/>
    <w:rsid w:val="006D1FAF"/>
    <w:rsid w:val="006D2E40"/>
    <w:rsid w:val="006E2487"/>
    <w:rsid w:val="006E4EE3"/>
    <w:rsid w:val="006E66EC"/>
    <w:rsid w:val="006F785A"/>
    <w:rsid w:val="007019E2"/>
    <w:rsid w:val="007023A7"/>
    <w:rsid w:val="0070415B"/>
    <w:rsid w:val="00704A36"/>
    <w:rsid w:val="00717A6D"/>
    <w:rsid w:val="007232E3"/>
    <w:rsid w:val="00724703"/>
    <w:rsid w:val="007300FE"/>
    <w:rsid w:val="00735E9D"/>
    <w:rsid w:val="00737435"/>
    <w:rsid w:val="00741ABD"/>
    <w:rsid w:val="0074211C"/>
    <w:rsid w:val="00746FC8"/>
    <w:rsid w:val="007474AD"/>
    <w:rsid w:val="00750073"/>
    <w:rsid w:val="007516A7"/>
    <w:rsid w:val="007570C1"/>
    <w:rsid w:val="007578BE"/>
    <w:rsid w:val="007650BC"/>
    <w:rsid w:val="00766AC0"/>
    <w:rsid w:val="0077075E"/>
    <w:rsid w:val="007717E3"/>
    <w:rsid w:val="00793D07"/>
    <w:rsid w:val="00797AB4"/>
    <w:rsid w:val="00797DCB"/>
    <w:rsid w:val="007A0956"/>
    <w:rsid w:val="007A3F74"/>
    <w:rsid w:val="007A41F5"/>
    <w:rsid w:val="007B4FA8"/>
    <w:rsid w:val="007D00B8"/>
    <w:rsid w:val="007D0305"/>
    <w:rsid w:val="007D0C3B"/>
    <w:rsid w:val="007D286A"/>
    <w:rsid w:val="007E2D1D"/>
    <w:rsid w:val="007E32AC"/>
    <w:rsid w:val="007E4139"/>
    <w:rsid w:val="007E5C2D"/>
    <w:rsid w:val="00804B48"/>
    <w:rsid w:val="00816C4D"/>
    <w:rsid w:val="00827CE1"/>
    <w:rsid w:val="0083080F"/>
    <w:rsid w:val="00832E88"/>
    <w:rsid w:val="008412BC"/>
    <w:rsid w:val="00842BE6"/>
    <w:rsid w:val="00842FB8"/>
    <w:rsid w:val="0085291A"/>
    <w:rsid w:val="008563C4"/>
    <w:rsid w:val="008630DE"/>
    <w:rsid w:val="008651ED"/>
    <w:rsid w:val="00875A59"/>
    <w:rsid w:val="00877B39"/>
    <w:rsid w:val="008918DC"/>
    <w:rsid w:val="008922B8"/>
    <w:rsid w:val="0089558E"/>
    <w:rsid w:val="008A0F8C"/>
    <w:rsid w:val="008A23F3"/>
    <w:rsid w:val="008A6F86"/>
    <w:rsid w:val="008B238D"/>
    <w:rsid w:val="008B5BD2"/>
    <w:rsid w:val="008C2DB2"/>
    <w:rsid w:val="008C46C1"/>
    <w:rsid w:val="008D06EA"/>
    <w:rsid w:val="008D17A5"/>
    <w:rsid w:val="008E35DF"/>
    <w:rsid w:val="008E7DBC"/>
    <w:rsid w:val="008F06A2"/>
    <w:rsid w:val="008F5142"/>
    <w:rsid w:val="008F7773"/>
    <w:rsid w:val="008F7A18"/>
    <w:rsid w:val="00911D41"/>
    <w:rsid w:val="00913D77"/>
    <w:rsid w:val="009167A0"/>
    <w:rsid w:val="009200A2"/>
    <w:rsid w:val="00920688"/>
    <w:rsid w:val="009329FB"/>
    <w:rsid w:val="00941FA6"/>
    <w:rsid w:val="00945F33"/>
    <w:rsid w:val="00947152"/>
    <w:rsid w:val="00951595"/>
    <w:rsid w:val="00975511"/>
    <w:rsid w:val="009855BF"/>
    <w:rsid w:val="00992AD1"/>
    <w:rsid w:val="009932CA"/>
    <w:rsid w:val="00997570"/>
    <w:rsid w:val="009A7654"/>
    <w:rsid w:val="009B2EDF"/>
    <w:rsid w:val="009C02DA"/>
    <w:rsid w:val="009D2C78"/>
    <w:rsid w:val="009D619B"/>
    <w:rsid w:val="009E1274"/>
    <w:rsid w:val="009E1AC6"/>
    <w:rsid w:val="009E3B35"/>
    <w:rsid w:val="009E63EA"/>
    <w:rsid w:val="009F050F"/>
    <w:rsid w:val="009F7F1F"/>
    <w:rsid w:val="00A0052B"/>
    <w:rsid w:val="00A031B1"/>
    <w:rsid w:val="00A1467E"/>
    <w:rsid w:val="00A2167F"/>
    <w:rsid w:val="00A31E9B"/>
    <w:rsid w:val="00A333DC"/>
    <w:rsid w:val="00A35A4B"/>
    <w:rsid w:val="00A407AB"/>
    <w:rsid w:val="00A53D31"/>
    <w:rsid w:val="00A5438B"/>
    <w:rsid w:val="00A61C50"/>
    <w:rsid w:val="00A66135"/>
    <w:rsid w:val="00A7010C"/>
    <w:rsid w:val="00A73F8A"/>
    <w:rsid w:val="00A76032"/>
    <w:rsid w:val="00A77063"/>
    <w:rsid w:val="00A8099D"/>
    <w:rsid w:val="00A81D62"/>
    <w:rsid w:val="00A84922"/>
    <w:rsid w:val="00A869CD"/>
    <w:rsid w:val="00A90AE8"/>
    <w:rsid w:val="00A971BB"/>
    <w:rsid w:val="00AA3A70"/>
    <w:rsid w:val="00AA7550"/>
    <w:rsid w:val="00AB03CC"/>
    <w:rsid w:val="00AB7088"/>
    <w:rsid w:val="00AB732E"/>
    <w:rsid w:val="00AC2AA2"/>
    <w:rsid w:val="00AD24D5"/>
    <w:rsid w:val="00AD54E0"/>
    <w:rsid w:val="00AD5A35"/>
    <w:rsid w:val="00AE00D6"/>
    <w:rsid w:val="00AE7240"/>
    <w:rsid w:val="00AE7299"/>
    <w:rsid w:val="00AF694B"/>
    <w:rsid w:val="00B00632"/>
    <w:rsid w:val="00B073A2"/>
    <w:rsid w:val="00B07DD1"/>
    <w:rsid w:val="00B14C29"/>
    <w:rsid w:val="00B16746"/>
    <w:rsid w:val="00B16D5E"/>
    <w:rsid w:val="00B170E8"/>
    <w:rsid w:val="00B17DFA"/>
    <w:rsid w:val="00B23171"/>
    <w:rsid w:val="00B258FB"/>
    <w:rsid w:val="00B3769E"/>
    <w:rsid w:val="00B51007"/>
    <w:rsid w:val="00B524D8"/>
    <w:rsid w:val="00B63531"/>
    <w:rsid w:val="00B7008A"/>
    <w:rsid w:val="00B717B3"/>
    <w:rsid w:val="00B80998"/>
    <w:rsid w:val="00B859B6"/>
    <w:rsid w:val="00B90FFD"/>
    <w:rsid w:val="00B91463"/>
    <w:rsid w:val="00BA082C"/>
    <w:rsid w:val="00BA4771"/>
    <w:rsid w:val="00BB1CCD"/>
    <w:rsid w:val="00BB26D3"/>
    <w:rsid w:val="00BC62E3"/>
    <w:rsid w:val="00BD7366"/>
    <w:rsid w:val="00BF091C"/>
    <w:rsid w:val="00C009E0"/>
    <w:rsid w:val="00C01B5D"/>
    <w:rsid w:val="00C0617C"/>
    <w:rsid w:val="00C12124"/>
    <w:rsid w:val="00C258E4"/>
    <w:rsid w:val="00C5515A"/>
    <w:rsid w:val="00C563D2"/>
    <w:rsid w:val="00C57AFA"/>
    <w:rsid w:val="00C66F4D"/>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71C5"/>
    <w:rsid w:val="00CD6850"/>
    <w:rsid w:val="00CE06BF"/>
    <w:rsid w:val="00CE7FC3"/>
    <w:rsid w:val="00CF3B2E"/>
    <w:rsid w:val="00CF4010"/>
    <w:rsid w:val="00CF6193"/>
    <w:rsid w:val="00D01C3A"/>
    <w:rsid w:val="00D031FE"/>
    <w:rsid w:val="00D04785"/>
    <w:rsid w:val="00D04E78"/>
    <w:rsid w:val="00D136A7"/>
    <w:rsid w:val="00D32C7D"/>
    <w:rsid w:val="00D34588"/>
    <w:rsid w:val="00D3478E"/>
    <w:rsid w:val="00D34D1C"/>
    <w:rsid w:val="00D36C73"/>
    <w:rsid w:val="00D42FD2"/>
    <w:rsid w:val="00D54C2F"/>
    <w:rsid w:val="00D60AAD"/>
    <w:rsid w:val="00D64953"/>
    <w:rsid w:val="00D65884"/>
    <w:rsid w:val="00D72499"/>
    <w:rsid w:val="00D85559"/>
    <w:rsid w:val="00D87572"/>
    <w:rsid w:val="00DA0A97"/>
    <w:rsid w:val="00DB3001"/>
    <w:rsid w:val="00DB4A71"/>
    <w:rsid w:val="00DB4FFE"/>
    <w:rsid w:val="00DB51DE"/>
    <w:rsid w:val="00DC4962"/>
    <w:rsid w:val="00DE17D3"/>
    <w:rsid w:val="00DE4C7A"/>
    <w:rsid w:val="00DF6036"/>
    <w:rsid w:val="00DF6BC3"/>
    <w:rsid w:val="00E01296"/>
    <w:rsid w:val="00E21F6A"/>
    <w:rsid w:val="00E30B22"/>
    <w:rsid w:val="00E34ED3"/>
    <w:rsid w:val="00E3798A"/>
    <w:rsid w:val="00E42835"/>
    <w:rsid w:val="00E4388F"/>
    <w:rsid w:val="00E46007"/>
    <w:rsid w:val="00E460F3"/>
    <w:rsid w:val="00E50177"/>
    <w:rsid w:val="00E5027B"/>
    <w:rsid w:val="00E5626A"/>
    <w:rsid w:val="00E74ABB"/>
    <w:rsid w:val="00E772E5"/>
    <w:rsid w:val="00E82585"/>
    <w:rsid w:val="00E8621C"/>
    <w:rsid w:val="00E90E7F"/>
    <w:rsid w:val="00EA097B"/>
    <w:rsid w:val="00EA0ABD"/>
    <w:rsid w:val="00EA4096"/>
    <w:rsid w:val="00EA46E7"/>
    <w:rsid w:val="00EA6075"/>
    <w:rsid w:val="00EA6227"/>
    <w:rsid w:val="00EB1636"/>
    <w:rsid w:val="00EB3628"/>
    <w:rsid w:val="00EB3C2A"/>
    <w:rsid w:val="00ED4C70"/>
    <w:rsid w:val="00ED5E3E"/>
    <w:rsid w:val="00EE6353"/>
    <w:rsid w:val="00EF1962"/>
    <w:rsid w:val="00EF226B"/>
    <w:rsid w:val="00F007E0"/>
    <w:rsid w:val="00F00937"/>
    <w:rsid w:val="00F0429A"/>
    <w:rsid w:val="00F049B3"/>
    <w:rsid w:val="00F21CED"/>
    <w:rsid w:val="00F22399"/>
    <w:rsid w:val="00F268C3"/>
    <w:rsid w:val="00F315C9"/>
    <w:rsid w:val="00F31F2D"/>
    <w:rsid w:val="00F355D9"/>
    <w:rsid w:val="00F425D3"/>
    <w:rsid w:val="00F429F7"/>
    <w:rsid w:val="00F42E31"/>
    <w:rsid w:val="00F45566"/>
    <w:rsid w:val="00F512E2"/>
    <w:rsid w:val="00F51E5E"/>
    <w:rsid w:val="00F637E4"/>
    <w:rsid w:val="00F64B32"/>
    <w:rsid w:val="00F70C4B"/>
    <w:rsid w:val="00F76B05"/>
    <w:rsid w:val="00F77786"/>
    <w:rsid w:val="00F80024"/>
    <w:rsid w:val="00F808C0"/>
    <w:rsid w:val="00F81BAD"/>
    <w:rsid w:val="00F83712"/>
    <w:rsid w:val="00F8438B"/>
    <w:rsid w:val="00F846EE"/>
    <w:rsid w:val="00F84AC0"/>
    <w:rsid w:val="00F859B1"/>
    <w:rsid w:val="00F85CA3"/>
    <w:rsid w:val="00F95C77"/>
    <w:rsid w:val="00FA4989"/>
    <w:rsid w:val="00FA672D"/>
    <w:rsid w:val="00FB2AB3"/>
    <w:rsid w:val="00FC03A2"/>
    <w:rsid w:val="00FC3E3F"/>
    <w:rsid w:val="00FC5DD1"/>
    <w:rsid w:val="00FD0D2C"/>
    <w:rsid w:val="00FD44E8"/>
    <w:rsid w:val="00FD7200"/>
    <w:rsid w:val="00FE1846"/>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DE87EC"/>
  <w15:chartTrackingRefBased/>
  <w15:docId w15:val="{5BEF85FD-210A-4651-995D-76DA71B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Default">
    <w:name w:val="Default"/>
    <w:rsid w:val="00F425D3"/>
    <w:rPr>
      <w:rFonts w:ascii="ArAal" w:hAnsi="ArAal" w:cs="ArAal"/>
      <w:color w:val="000000"/>
      <w:sz w:val="24"/>
      <w:lang w:val="es-ES"/>
    </w:rPr>
  </w:style>
  <w:style w:type="character" w:customStyle="1" w:styleId="Titulo1Car">
    <w:name w:val="Titulo 1 Car"/>
    <w:link w:val="Titulo1"/>
    <w:locked/>
    <w:rsid w:val="008B238D"/>
    <w:rPr>
      <w:rFonts w:cs="Arial"/>
      <w:b/>
      <w:sz w:val="18"/>
      <w:szCs w:val="18"/>
    </w:rPr>
  </w:style>
  <w:style w:type="paragraph" w:customStyle="1" w:styleId="Sumario">
    <w:name w:val="Sumario"/>
    <w:basedOn w:val="Normal"/>
    <w:rsid w:val="000E49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E491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MODELO</Template>
  <TotalTime>1</TotalTime>
  <Pages>2</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Vanessa Vásquez</cp:lastModifiedBy>
  <cp:revision>2</cp:revision>
  <cp:lastPrinted>2025-02-14T00:00:00Z</cp:lastPrinted>
  <dcterms:created xsi:type="dcterms:W3CDTF">2025-03-03T14:07:00Z</dcterms:created>
  <dcterms:modified xsi:type="dcterms:W3CDTF">2025-03-03T14:07:00Z</dcterms:modified>
</cp:coreProperties>
</file>